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B2CB" w14:textId="77777777" w:rsidR="001811DE" w:rsidRPr="001811DE" w:rsidRDefault="001811DE">
      <w:pPr>
        <w:rPr>
          <w:rFonts w:ascii="Arial" w:hAnsi="Arial" w:cs="Arial"/>
        </w:rPr>
      </w:pPr>
    </w:p>
    <w:p w14:paraId="085ED49D" w14:textId="3E1C9B0D" w:rsidR="001811DE" w:rsidRPr="00E17A09" w:rsidRDefault="00E17A09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Mr Chris Wojtulewski</w:t>
      </w:r>
    </w:p>
    <w:p w14:paraId="29927647" w14:textId="08689214" w:rsidR="00E17A09" w:rsidRPr="00E17A09" w:rsidRDefault="00E17A09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Parker Dann</w:t>
      </w:r>
    </w:p>
    <w:p w14:paraId="0886508A" w14:textId="0AC3E903" w:rsidR="001811DE" w:rsidRPr="00E17A09" w:rsidRDefault="00E17A09">
      <w:pPr>
        <w:rPr>
          <w:rFonts w:ascii="Trebuchet MS" w:hAnsi="Trebuchet MS" w:cs="Arial"/>
        </w:rPr>
      </w:pPr>
      <w:r w:rsidRPr="00E17A09">
        <w:rPr>
          <w:rFonts w:ascii="Trebuchet MS" w:hAnsi="Trebuchet MS" w:cs="Arial"/>
        </w:rPr>
        <w:t>By email only.</w:t>
      </w:r>
    </w:p>
    <w:p w14:paraId="23CC6553" w14:textId="77777777" w:rsidR="001811DE" w:rsidRPr="001811DE" w:rsidRDefault="001811DE">
      <w:pPr>
        <w:rPr>
          <w:rFonts w:ascii="Arial" w:hAnsi="Arial" w:cs="Arial"/>
        </w:rPr>
      </w:pPr>
    </w:p>
    <w:p w14:paraId="7357D48D" w14:textId="77777777" w:rsidR="001811DE" w:rsidRPr="001811DE" w:rsidRDefault="001811DE">
      <w:pPr>
        <w:rPr>
          <w:rFonts w:ascii="Arial" w:hAnsi="Arial" w:cs="Arial"/>
        </w:rPr>
      </w:pPr>
    </w:p>
    <w:p w14:paraId="0B82164B" w14:textId="77777777" w:rsidR="001811DE" w:rsidRPr="001811DE" w:rsidRDefault="001811DE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189DF279" w14:textId="77777777" w:rsidR="001811DE" w:rsidRPr="001811DE" w:rsidRDefault="001811DE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7E6BBA69" w14:textId="77777777" w:rsidR="001811DE" w:rsidRPr="001811DE" w:rsidRDefault="001811DE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05DB3FAA" w14:textId="05FACCCD" w:rsidR="001811DE" w:rsidRPr="001811DE" w:rsidRDefault="00F918D2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 xml:space="preserve">6 </w:t>
      </w:r>
      <w:r w:rsidR="00E17A09">
        <w:rPr>
          <w:rFonts w:ascii="Trebuchet MS" w:hAnsi="Trebuchet MS"/>
        </w:rPr>
        <w:t>February 2025</w:t>
      </w:r>
      <w:r w:rsidR="001811DE" w:rsidRPr="001811DE">
        <w:rPr>
          <w:rFonts w:ascii="Trebuchet MS" w:hAnsi="Trebuchet MS" w:cs="Arial"/>
          <w:color w:val="000000"/>
        </w:rPr>
        <w:tab/>
        <w:t xml:space="preserve">our ref: </w:t>
      </w:r>
      <w:r w:rsidR="001811DE" w:rsidRPr="00E17A09">
        <w:rPr>
          <w:rFonts w:ascii="Trebuchet MS" w:hAnsi="Trebuchet MS" w:cs="Arial"/>
          <w:color w:val="000000"/>
        </w:rPr>
        <w:t>LW/3491/CC</w:t>
      </w:r>
      <w:r w:rsidR="006D6748">
        <w:rPr>
          <w:rFonts w:ascii="Trebuchet MS" w:hAnsi="Trebuchet MS" w:cs="Arial"/>
          <w:color w:val="000000"/>
        </w:rPr>
        <w:t xml:space="preserve">  JH/</w:t>
      </w:r>
      <w:r>
        <w:rPr>
          <w:rFonts w:ascii="Trebuchet MS" w:hAnsi="Trebuchet MS" w:cs="Arial"/>
          <w:color w:val="000000"/>
        </w:rPr>
        <w:t>KS</w:t>
      </w:r>
    </w:p>
    <w:p w14:paraId="4726176D" w14:textId="77777777" w:rsidR="001811DE" w:rsidRPr="001811DE" w:rsidRDefault="001811DE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1811DE">
        <w:rPr>
          <w:rFonts w:ascii="Trebuchet MS" w:hAnsi="Trebuchet MS" w:cs="Arial"/>
          <w:color w:val="000000"/>
        </w:rPr>
        <w:tab/>
        <w:t>your ref:</w:t>
      </w:r>
    </w:p>
    <w:p w14:paraId="1B5D930E" w14:textId="77777777" w:rsidR="001811DE" w:rsidRPr="001811DE" w:rsidRDefault="001811DE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1811DE">
        <w:rPr>
          <w:rFonts w:ascii="Arial" w:hAnsi="Arial" w:cs="Arial"/>
          <w:color w:val="000000"/>
        </w:rPr>
        <w:tab/>
      </w:r>
    </w:p>
    <w:p w14:paraId="6FDF4D7C" w14:textId="62B16A21" w:rsidR="001811DE" w:rsidRPr="001811DE" w:rsidRDefault="001811DE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1811DE">
        <w:rPr>
          <w:rFonts w:ascii="Trebuchet MS" w:hAnsi="Trebuchet MS" w:cs="Arial"/>
        </w:rPr>
        <w:t xml:space="preserve">Dear Mr </w:t>
      </w:r>
      <w:r w:rsidR="00E17A09">
        <w:rPr>
          <w:rFonts w:ascii="Trebuchet MS" w:hAnsi="Trebuchet MS" w:cs="Arial"/>
        </w:rPr>
        <w:t>Wojtulewski,</w:t>
      </w:r>
    </w:p>
    <w:p w14:paraId="64AC803C" w14:textId="77777777" w:rsidR="001811DE" w:rsidRPr="001811DE" w:rsidRDefault="001811DE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48C0771B" w14:textId="77777777" w:rsidR="001811DE" w:rsidRPr="001811DE" w:rsidRDefault="001811DE" w:rsidP="00030691">
      <w:pPr>
        <w:pStyle w:val="Subject"/>
        <w:rPr>
          <w:rFonts w:ascii="Trebuchet MS" w:hAnsi="Trebuchet MS" w:cs="Arial"/>
        </w:rPr>
      </w:pPr>
      <w:r w:rsidRPr="001811DE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1811DE">
        <w:rPr>
          <w:rFonts w:ascii="Trebuchet MS" w:hAnsi="Trebuchet MS" w:cs="Arial"/>
          <w:caps w:val="0"/>
        </w:rPr>
        <w:t>Notification of APPROVAL of details/scheme required by condition.</w:t>
      </w:r>
    </w:p>
    <w:p w14:paraId="1AA62393" w14:textId="77777777" w:rsidR="001811DE" w:rsidRPr="001811DE" w:rsidRDefault="001811DE" w:rsidP="00030691">
      <w:pPr>
        <w:pStyle w:val="Subject"/>
        <w:ind w:right="-485"/>
        <w:rPr>
          <w:rFonts w:ascii="Trebuchet MS" w:hAnsi="Trebuchet MS" w:cs="Arial"/>
        </w:rPr>
      </w:pPr>
    </w:p>
    <w:p w14:paraId="72AF6CEE" w14:textId="77777777" w:rsidR="001811DE" w:rsidRPr="001811DE" w:rsidRDefault="001811DE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1811DE">
        <w:rPr>
          <w:rFonts w:ascii="Trebuchet MS" w:hAnsi="Trebuchet MS" w:cs="Arial"/>
          <w:caps w:val="0"/>
        </w:rPr>
        <w:t xml:space="preserve">Planning permission Ref. No: </w:t>
      </w:r>
      <w:r w:rsidRPr="001811DE">
        <w:rPr>
          <w:rFonts w:ascii="Trebuchet MS" w:hAnsi="Trebuchet MS" w:cs="Arial"/>
        </w:rPr>
        <w:t>LW/3491/CC</w:t>
      </w:r>
      <w:r w:rsidRPr="001811DE">
        <w:rPr>
          <w:rFonts w:ascii="Trebuchet MS" w:hAnsi="Trebuchet MS" w:cs="Arial"/>
          <w:caps w:val="0"/>
        </w:rPr>
        <w:t xml:space="preserve"> - </w:t>
      </w:r>
      <w:r w:rsidRPr="001811DE">
        <w:rPr>
          <w:rFonts w:ascii="Trebuchet MS" w:hAnsi="Trebuchet MS" w:cs="Arial"/>
        </w:rPr>
        <w:t xml:space="preserve">Erection of temporary school buildings with site compound. </w:t>
      </w:r>
      <w:r w:rsidRPr="001811DE">
        <w:rPr>
          <w:rFonts w:ascii="Trebuchet MS" w:hAnsi="Trebuchet MS" w:cs="Arial"/>
          <w:caps w:val="0"/>
        </w:rPr>
        <w:t xml:space="preserve"> </w:t>
      </w:r>
      <w:r w:rsidRPr="001811DE">
        <w:rPr>
          <w:rFonts w:ascii="Trebuchet MS" w:hAnsi="Trebuchet MS" w:cs="Arial"/>
        </w:rPr>
        <w:t>High Cliff Academy, Southdown Road, Newhaven, East Sussex, BN9 9FD</w:t>
      </w:r>
      <w:r w:rsidRPr="001811DE">
        <w:rPr>
          <w:rFonts w:ascii="Trebuchet MS" w:hAnsi="Trebuchet MS" w:cs="Arial"/>
          <w:caps w:val="0"/>
        </w:rPr>
        <w:t xml:space="preserve"> - Decision Dated </w:t>
      </w:r>
      <w:r w:rsidRPr="001811DE">
        <w:rPr>
          <w:rFonts w:ascii="Trebuchet MS" w:hAnsi="Trebuchet MS" w:cs="Arial"/>
        </w:rPr>
        <w:t>10 May 2024</w:t>
      </w:r>
    </w:p>
    <w:p w14:paraId="4EF2DEF2" w14:textId="77777777" w:rsidR="001811DE" w:rsidRPr="001811DE" w:rsidRDefault="001811DE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1811DE">
        <w:rPr>
          <w:rFonts w:ascii="Trebuchet MS" w:hAnsi="Trebuchet MS" w:cs="Arial"/>
          <w:caps w:val="0"/>
        </w:rPr>
        <w:tab/>
      </w:r>
    </w:p>
    <w:p w14:paraId="565FC6C0" w14:textId="460B5E3A" w:rsidR="001811DE" w:rsidRPr="001811DE" w:rsidRDefault="001811DE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1811DE">
        <w:rPr>
          <w:rFonts w:ascii="Trebuchet MS" w:hAnsi="Trebuchet MS" w:cs="Arial"/>
          <w:b w:val="0"/>
          <w:bCs w:val="0"/>
          <w:caps w:val="0"/>
        </w:rPr>
        <w:t xml:space="preserve">I refer to your </w:t>
      </w:r>
      <w:r w:rsidR="00E17A09">
        <w:rPr>
          <w:rFonts w:ascii="Trebuchet MS" w:hAnsi="Trebuchet MS" w:cs="Arial"/>
          <w:b w:val="0"/>
          <w:bCs w:val="0"/>
          <w:caps w:val="0"/>
        </w:rPr>
        <w:t>application dated 18</w:t>
      </w:r>
      <w:r w:rsidR="00E17A09" w:rsidRPr="00E17A09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E17A09">
        <w:rPr>
          <w:rFonts w:ascii="Trebuchet MS" w:hAnsi="Trebuchet MS" w:cs="Arial"/>
          <w:b w:val="0"/>
          <w:bCs w:val="0"/>
          <w:caps w:val="0"/>
        </w:rPr>
        <w:t xml:space="preserve"> December</w:t>
      </w:r>
      <w:r w:rsidRPr="001811DE">
        <w:rPr>
          <w:rFonts w:ascii="Trebuchet MS" w:hAnsi="Trebuchet MS" w:cs="Arial"/>
          <w:b w:val="0"/>
          <w:bCs w:val="0"/>
          <w:caps w:val="0"/>
        </w:rPr>
        <w:t xml:space="preserve"> and the attached</w:t>
      </w:r>
      <w:r w:rsidR="00E17A09">
        <w:rPr>
          <w:rFonts w:ascii="Trebuchet MS" w:hAnsi="Trebuchet MS" w:cs="Arial"/>
          <w:b w:val="0"/>
          <w:bCs w:val="0"/>
          <w:caps w:val="0"/>
        </w:rPr>
        <w:t xml:space="preserve"> details</w:t>
      </w:r>
      <w:r w:rsidRPr="001811DE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33588F9D" w14:textId="77777777" w:rsidR="001811DE" w:rsidRPr="001811DE" w:rsidRDefault="001811DE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678A4809" w14:textId="77777777" w:rsidR="001811DE" w:rsidRPr="001811DE" w:rsidRDefault="001811DE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1811DE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3EFA5E7B" w14:textId="77777777" w:rsidR="001811DE" w:rsidRPr="001811DE" w:rsidRDefault="001811DE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490CA0B7" w14:textId="4BF02525" w:rsidR="001811DE" w:rsidRDefault="007A316D" w:rsidP="00826E57">
      <w:pPr>
        <w:tabs>
          <w:tab w:val="left" w:pos="2268"/>
        </w:tabs>
        <w:jc w:val="both"/>
        <w:rPr>
          <w:rFonts w:ascii="Trebuchet MS" w:hAnsi="Trebuchet MS" w:cs="CenturyGothic"/>
          <w:lang w:eastAsia="en-GB"/>
        </w:rPr>
      </w:pPr>
      <w:r w:rsidRPr="00E17A09">
        <w:rPr>
          <w:rFonts w:ascii="Trebuchet MS" w:hAnsi="Trebuchet MS" w:cs="CenturyGothic"/>
          <w:u w:val="single"/>
          <w:lang w:eastAsia="en-GB"/>
        </w:rPr>
        <w:t>Condition 6 (Phase 2 Badger Survey):</w:t>
      </w:r>
      <w:r w:rsidRPr="007A316D">
        <w:rPr>
          <w:rFonts w:ascii="Trebuchet MS" w:hAnsi="Trebuchet MS" w:cs="CenturyGothic"/>
          <w:lang w:eastAsia="en-GB"/>
        </w:rPr>
        <w:t xml:space="preserve"> </w:t>
      </w:r>
      <w:r>
        <w:rPr>
          <w:rFonts w:ascii="Trebuchet MS" w:hAnsi="Trebuchet MS" w:cs="CenturyGothic"/>
          <w:lang w:eastAsia="en-GB"/>
        </w:rPr>
        <w:t xml:space="preserve">Document ref. </w:t>
      </w:r>
      <w:r w:rsidRPr="007A316D">
        <w:rPr>
          <w:rFonts w:ascii="Trebuchet MS" w:hAnsi="Trebuchet MS" w:cs="CenturyGothic"/>
          <w:lang w:eastAsia="en-GB"/>
        </w:rPr>
        <w:t>112705 Badger Survey 2024 V1</w:t>
      </w:r>
      <w:r>
        <w:rPr>
          <w:rFonts w:ascii="Trebuchet MS" w:hAnsi="Trebuchet MS" w:cs="CenturyGothic"/>
          <w:lang w:eastAsia="en-GB"/>
        </w:rPr>
        <w:t>. Dated 17</w:t>
      </w:r>
      <w:r w:rsidRPr="007A316D">
        <w:rPr>
          <w:rFonts w:ascii="Trebuchet MS" w:hAnsi="Trebuchet MS" w:cs="CenturyGothic"/>
          <w:vertAlign w:val="superscript"/>
          <w:lang w:eastAsia="en-GB"/>
        </w:rPr>
        <w:t>th</w:t>
      </w:r>
      <w:r>
        <w:rPr>
          <w:rFonts w:ascii="Trebuchet MS" w:hAnsi="Trebuchet MS" w:cs="CenturyGothic"/>
          <w:lang w:eastAsia="en-GB"/>
        </w:rPr>
        <w:t xml:space="preserve"> December 2024. Received on 18</w:t>
      </w:r>
      <w:r w:rsidRPr="007A316D">
        <w:rPr>
          <w:rFonts w:ascii="Trebuchet MS" w:hAnsi="Trebuchet MS" w:cs="CenturyGothic"/>
          <w:vertAlign w:val="superscript"/>
          <w:lang w:eastAsia="en-GB"/>
        </w:rPr>
        <w:t>th</w:t>
      </w:r>
      <w:r>
        <w:rPr>
          <w:rFonts w:ascii="Trebuchet MS" w:hAnsi="Trebuchet MS" w:cs="CenturyGothic"/>
          <w:lang w:eastAsia="en-GB"/>
        </w:rPr>
        <w:t xml:space="preserve"> December 2024. </w:t>
      </w:r>
    </w:p>
    <w:p w14:paraId="0DD1E7E9" w14:textId="77777777" w:rsidR="007A316D" w:rsidRPr="007A316D" w:rsidRDefault="007A316D" w:rsidP="00826E57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047E74F0" w14:textId="129366E4" w:rsidR="001811DE" w:rsidRDefault="001811DE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1811DE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1811DE">
        <w:rPr>
          <w:rFonts w:ascii="Trebuchet MS" w:hAnsi="Trebuchet MS" w:cs="Arial"/>
          <w:bCs/>
        </w:rPr>
        <w:t xml:space="preserve">County Council. </w:t>
      </w:r>
    </w:p>
    <w:p w14:paraId="4927AFE3" w14:textId="77777777" w:rsidR="007A316D" w:rsidRPr="001811DE" w:rsidRDefault="007A316D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0258BBB6" w14:textId="77777777" w:rsidR="001811DE" w:rsidRPr="001811DE" w:rsidRDefault="001811DE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1811DE">
        <w:rPr>
          <w:rFonts w:ascii="Trebuchet MS" w:hAnsi="Trebuchet MS" w:cs="Arial"/>
          <w:bCs/>
        </w:rPr>
        <w:t>Yours sincerely</w:t>
      </w:r>
    </w:p>
    <w:p w14:paraId="2125E227" w14:textId="77777777" w:rsidR="001811DE" w:rsidRPr="001811DE" w:rsidRDefault="001811DE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440D568B" w14:textId="4EB28057" w:rsidR="00747A8F" w:rsidRPr="00F918D2" w:rsidRDefault="00F918D2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caps w:val="0"/>
          <w:sz w:val="28"/>
        </w:rPr>
      </w:pPr>
      <w:r w:rsidRPr="00F918D2">
        <w:rPr>
          <w:rFonts w:ascii="Bradley Hand ITC" w:hAnsi="Bradley Hand ITC"/>
          <w:caps w:val="0"/>
          <w:sz w:val="28"/>
        </w:rPr>
        <w:t>Sarah Iles</w:t>
      </w:r>
    </w:p>
    <w:p w14:paraId="4561AC04" w14:textId="0FC64337" w:rsidR="001811DE" w:rsidRPr="001811DE" w:rsidRDefault="001811DE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  <w:r w:rsidRPr="001811DE">
        <w:rPr>
          <w:rFonts w:ascii="Trebuchet MS" w:hAnsi="Trebuchet MS"/>
        </w:rPr>
        <w:tab/>
      </w:r>
      <w:r w:rsidRPr="001811DE">
        <w:rPr>
          <w:rFonts w:ascii="Trebuchet MS" w:hAnsi="Trebuchet MS"/>
        </w:rPr>
        <w:tab/>
      </w:r>
      <w:r w:rsidRPr="001811DE">
        <w:rPr>
          <w:rFonts w:ascii="Trebuchet MS" w:hAnsi="Trebuchet MS"/>
        </w:rPr>
        <w:tab/>
      </w:r>
      <w:r w:rsidRPr="001811DE">
        <w:rPr>
          <w:rFonts w:ascii="Trebuchet MS" w:hAnsi="Trebuchet MS"/>
        </w:rPr>
        <w:tab/>
      </w:r>
    </w:p>
    <w:p w14:paraId="4F10E89F" w14:textId="77777777" w:rsidR="001811DE" w:rsidRPr="001811DE" w:rsidRDefault="001811DE" w:rsidP="00030691">
      <w:pPr>
        <w:jc w:val="both"/>
        <w:rPr>
          <w:rFonts w:ascii="Trebuchet MS" w:hAnsi="Trebuchet MS" w:cs="Arial"/>
        </w:rPr>
      </w:pPr>
      <w:r w:rsidRPr="001811DE">
        <w:rPr>
          <w:rFonts w:ascii="Trebuchet MS" w:hAnsi="Trebuchet MS" w:cs="Arial"/>
        </w:rPr>
        <w:t>Sarah Iles</w:t>
      </w:r>
    </w:p>
    <w:p w14:paraId="56B90D6D" w14:textId="77777777" w:rsidR="001811DE" w:rsidRPr="001811DE" w:rsidRDefault="001811DE" w:rsidP="00030691">
      <w:pPr>
        <w:jc w:val="both"/>
        <w:rPr>
          <w:rFonts w:ascii="Trebuchet MS" w:hAnsi="Trebuchet MS" w:cs="Arial"/>
        </w:rPr>
      </w:pPr>
      <w:r w:rsidRPr="001811DE">
        <w:rPr>
          <w:rFonts w:ascii="Trebuchet MS" w:hAnsi="Trebuchet MS" w:cs="Arial"/>
        </w:rPr>
        <w:t>Team Manager Planning Policy &amp; Development Management</w:t>
      </w:r>
    </w:p>
    <w:p w14:paraId="1444FD7F" w14:textId="77777777" w:rsidR="001811DE" w:rsidRPr="001811DE" w:rsidRDefault="001811DE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35BD9E05" w14:textId="4E244B30" w:rsidR="001811DE" w:rsidRPr="001811DE" w:rsidRDefault="001811DE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1811DE">
        <w:rPr>
          <w:rFonts w:ascii="Trebuchet MS" w:hAnsi="Trebuchet MS" w:cs="Arial"/>
          <w:color w:val="000000" w:themeColor="text1"/>
        </w:rPr>
        <w:t xml:space="preserve">Case Officer Details: - </w:t>
      </w:r>
      <w:r w:rsidR="007A316D">
        <w:rPr>
          <w:rFonts w:ascii="Trebuchet MS" w:hAnsi="Trebuchet MS" w:cs="Arial"/>
          <w:color w:val="000000"/>
        </w:rPr>
        <w:t>Kiran Sajjan</w:t>
      </w:r>
    </w:p>
    <w:p w14:paraId="4663F816" w14:textId="11C0018C" w:rsidR="001811DE" w:rsidRPr="001811DE" w:rsidRDefault="001811DE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</w:rPr>
      </w:pPr>
      <w:r w:rsidRPr="001811DE">
        <w:rPr>
          <w:rFonts w:ascii="Trebuchet MS" w:hAnsi="Trebuchet MS"/>
        </w:rPr>
        <w:t xml:space="preserve">T: </w:t>
      </w:r>
      <w:r w:rsidRPr="001811DE">
        <w:rPr>
          <w:rFonts w:ascii="Trebuchet MS" w:hAnsi="Trebuchet MS"/>
        </w:rPr>
        <w:tab/>
        <w:t>01273 481</w:t>
      </w:r>
      <w:r w:rsidR="00332248">
        <w:rPr>
          <w:rFonts w:ascii="Trebuchet MS" w:hAnsi="Trebuchet MS"/>
        </w:rPr>
        <w:t>595</w:t>
      </w:r>
    </w:p>
    <w:p w14:paraId="04314EC5" w14:textId="5B72A4CE" w:rsidR="001811DE" w:rsidRPr="00F918D2" w:rsidRDefault="001811DE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F918D2">
        <w:rPr>
          <w:rFonts w:ascii="Trebuchet MS" w:hAnsi="Trebuchet MS"/>
          <w:lang w:val="de-DE"/>
        </w:rPr>
        <w:t xml:space="preserve">E: </w:t>
      </w:r>
      <w:r w:rsidRPr="00F918D2">
        <w:rPr>
          <w:rFonts w:ascii="Trebuchet MS" w:hAnsi="Trebuchet MS"/>
          <w:lang w:val="de-DE"/>
        </w:rPr>
        <w:tab/>
      </w:r>
      <w:hyperlink r:id="rId7" w:history="1">
        <w:r w:rsidR="007A316D" w:rsidRPr="00F918D2">
          <w:rPr>
            <w:rStyle w:val="Hyperlink"/>
            <w:rFonts w:ascii="Trebuchet MS" w:hAnsi="Trebuchet MS"/>
            <w:lang w:val="de-DE"/>
          </w:rPr>
          <w:t>Kiran.Sajjan@eastsussex.gov.uk</w:t>
        </w:r>
      </w:hyperlink>
      <w:r w:rsidR="007A316D" w:rsidRPr="00F918D2">
        <w:rPr>
          <w:rFonts w:ascii="Trebuchet MS" w:hAnsi="Trebuchet MS"/>
          <w:lang w:val="de-DE"/>
        </w:rPr>
        <w:t xml:space="preserve"> </w:t>
      </w:r>
    </w:p>
    <w:p w14:paraId="72A788D2" w14:textId="77777777" w:rsidR="001811DE" w:rsidRPr="00F918D2" w:rsidRDefault="001811DE" w:rsidP="00030691">
      <w:pPr>
        <w:jc w:val="both"/>
        <w:rPr>
          <w:rFonts w:ascii="Trebuchet MS" w:hAnsi="Trebuchet MS" w:cs="Arial"/>
          <w:lang w:val="de-DE"/>
        </w:rPr>
      </w:pPr>
    </w:p>
    <w:p w14:paraId="2038D567" w14:textId="6F910588" w:rsidR="001811DE" w:rsidRPr="00747A8F" w:rsidRDefault="001811DE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747A8F">
        <w:rPr>
          <w:rFonts w:ascii="Trebuchet MS" w:hAnsi="Trebuchet MS" w:cs="Arial"/>
          <w:sz w:val="20"/>
          <w:szCs w:val="20"/>
        </w:rPr>
        <w:t>Cc: C</w:t>
      </w:r>
      <w:r w:rsidRPr="00747A8F">
        <w:rPr>
          <w:rFonts w:ascii="Trebuchet MS" w:hAnsi="Trebuchet MS" w:cs="Arial"/>
          <w:iCs/>
          <w:sz w:val="20"/>
          <w:szCs w:val="20"/>
        </w:rPr>
        <w:t>opy for Statutory Planning Register</w:t>
      </w:r>
      <w:r w:rsidR="00E17A09" w:rsidRPr="00747A8F">
        <w:rPr>
          <w:rFonts w:ascii="Trebuchet MS" w:hAnsi="Trebuchet MS" w:cs="Arial"/>
          <w:iCs/>
          <w:sz w:val="20"/>
          <w:szCs w:val="20"/>
        </w:rPr>
        <w:t>,</w:t>
      </w:r>
      <w:r w:rsidRPr="00747A8F">
        <w:rPr>
          <w:rFonts w:ascii="Trebuchet MS" w:hAnsi="Trebuchet MS" w:cs="Arial"/>
          <w:iCs/>
          <w:sz w:val="20"/>
          <w:szCs w:val="20"/>
        </w:rPr>
        <w:t xml:space="preserve"> </w:t>
      </w:r>
      <w:r w:rsidR="007A316D" w:rsidRPr="00747A8F">
        <w:rPr>
          <w:rFonts w:ascii="Trebuchet MS" w:hAnsi="Trebuchet MS" w:cs="Arial"/>
          <w:iCs/>
          <w:sz w:val="20"/>
          <w:szCs w:val="20"/>
        </w:rPr>
        <w:t>Lewes District</w:t>
      </w:r>
      <w:r w:rsidRPr="00747A8F">
        <w:rPr>
          <w:rFonts w:ascii="Trebuchet MS" w:hAnsi="Trebuchet MS" w:cs="Arial"/>
          <w:iCs/>
          <w:sz w:val="20"/>
          <w:szCs w:val="20"/>
        </w:rPr>
        <w:t xml:space="preserve"> Council</w:t>
      </w:r>
      <w:r w:rsidR="00332248" w:rsidRPr="00747A8F">
        <w:rPr>
          <w:rFonts w:ascii="Trebuchet MS" w:hAnsi="Trebuchet MS" w:cs="Arial"/>
          <w:iCs/>
          <w:sz w:val="20"/>
          <w:szCs w:val="20"/>
        </w:rPr>
        <w:t xml:space="preserve"> </w:t>
      </w:r>
    </w:p>
    <w:p w14:paraId="3F5FA6A9" w14:textId="77777777" w:rsidR="001811DE" w:rsidRPr="001811DE" w:rsidRDefault="001811DE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1811DE" w:rsidRPr="001811DE" w:rsidSect="001811DE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747A8F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Trebuchet MS" w:hAnsi="Trebuchet MS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Cs/>
        </w:rPr>
        <w:tab/>
      </w:r>
      <w:r w:rsidRPr="001811DE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53897DDB" w14:textId="77777777" w:rsidR="001811DE" w:rsidRPr="001811DE" w:rsidRDefault="001811DE" w:rsidP="008A6516">
      <w:pPr>
        <w:jc w:val="both"/>
        <w:rPr>
          <w:rFonts w:ascii="Arial" w:hAnsi="Arial" w:cs="Arial"/>
        </w:rPr>
      </w:pPr>
    </w:p>
    <w:sectPr w:rsidR="001811DE" w:rsidRPr="001811DE" w:rsidSect="001811DE">
      <w:headerReference w:type="default" r:id="rId10"/>
      <w:headerReference w:type="first" r:id="rId11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DC92" w14:textId="77777777" w:rsidR="00F60ABB" w:rsidRDefault="00F60ABB">
      <w:r>
        <w:separator/>
      </w:r>
    </w:p>
  </w:endnote>
  <w:endnote w:type="continuationSeparator" w:id="0">
    <w:p w14:paraId="5E6C960F" w14:textId="77777777" w:rsidR="00F60ABB" w:rsidRDefault="00F6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3CCC" w14:textId="77777777" w:rsidR="00F60ABB" w:rsidRDefault="00F60ABB">
      <w:r>
        <w:separator/>
      </w:r>
    </w:p>
  </w:footnote>
  <w:footnote w:type="continuationSeparator" w:id="0">
    <w:p w14:paraId="74CB9164" w14:textId="77777777" w:rsidR="00F60ABB" w:rsidRDefault="00F6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1811DE" w:rsidRPr="0076536F" w14:paraId="3DE4FD9B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1811DE" w:rsidRPr="00A0271C" w14:paraId="278D2711" w14:textId="77777777" w:rsidTr="00051184">
            <w:trPr>
              <w:trHeight w:val="1403"/>
            </w:trPr>
            <w:tc>
              <w:tcPr>
                <w:tcW w:w="6062" w:type="dxa"/>
              </w:tcPr>
              <w:p w14:paraId="150C159D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0BA5F5AA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78CE3520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19D8F993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33EB3413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6139952B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791C6B68" w14:textId="77777777" w:rsidR="001811DE" w:rsidRPr="00A0271C" w:rsidRDefault="001811D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52517E59" w14:textId="77777777" w:rsidR="001811DE" w:rsidRPr="00A0271C" w:rsidRDefault="001811DE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1B69090E" w14:textId="77777777" w:rsidR="001811DE" w:rsidRPr="00A0271C" w:rsidRDefault="001811DE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41CAA3C6" wp14:editId="15F9C11E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D208DDE" w14:textId="77777777" w:rsidR="001811DE" w:rsidRPr="0076536F" w:rsidRDefault="001811DE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14EF5D8F" w14:textId="77777777" w:rsidR="001811DE" w:rsidRPr="0076536F" w:rsidRDefault="001811DE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14E2082A" w14:textId="77777777" w:rsidR="001811DE" w:rsidRDefault="001811DE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1811DE" w:rsidRPr="00BD67A4" w14:paraId="7655EC23" w14:textId="77777777" w:rsidTr="00C37750">
      <w:trPr>
        <w:trHeight w:val="1403"/>
      </w:trPr>
      <w:tc>
        <w:tcPr>
          <w:tcW w:w="6062" w:type="dxa"/>
        </w:tcPr>
        <w:p w14:paraId="02F22BA4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1F80EB27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2FC9EFF8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7107BB6E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50AE6FF5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4F09F3BA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4BD80BB9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A469A4A" w14:textId="77777777" w:rsidR="001811DE" w:rsidRPr="00BD67A4" w:rsidRDefault="001811D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4199D9CE" w14:textId="77777777" w:rsidR="001811DE" w:rsidRPr="00BD67A4" w:rsidRDefault="001811DE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6459445" w14:textId="77777777" w:rsidR="001811DE" w:rsidRPr="00BD67A4" w:rsidRDefault="001811DE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29725BBD" wp14:editId="23363236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50E915" w14:textId="77777777" w:rsidR="001811DE" w:rsidRDefault="001811DE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01AFF723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2248EBBF" w14:textId="77777777" w:rsidTr="00051184">
            <w:trPr>
              <w:trHeight w:val="1403"/>
            </w:trPr>
            <w:tc>
              <w:tcPr>
                <w:tcW w:w="6062" w:type="dxa"/>
              </w:tcPr>
              <w:p w14:paraId="068A7C4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09CE93D3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5509CBEF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73E1783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2BCD175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76054423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4313E34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6D022E38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07B412FB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7130FF35" wp14:editId="7FBB79EE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288B994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32444FA3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56A8A1CD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68C55EAB" w14:textId="77777777" w:rsidTr="00C37750">
      <w:trPr>
        <w:trHeight w:val="1403"/>
      </w:trPr>
      <w:tc>
        <w:tcPr>
          <w:tcW w:w="6062" w:type="dxa"/>
        </w:tcPr>
        <w:p w14:paraId="1AE1ECF9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684CBF0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6349870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16CEBBD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1408F0D7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360C116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08040665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1D75F4B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513A91EF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EFD5C29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6418C08" wp14:editId="2BA5F064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CDB4CA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80206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1DE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22A2"/>
    <w:rsid w:val="00322A62"/>
    <w:rsid w:val="00332248"/>
    <w:rsid w:val="00345DB8"/>
    <w:rsid w:val="00347548"/>
    <w:rsid w:val="0035730D"/>
    <w:rsid w:val="00381470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039EE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D6748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47A8F"/>
    <w:rsid w:val="00754ABE"/>
    <w:rsid w:val="00764AF2"/>
    <w:rsid w:val="0076536F"/>
    <w:rsid w:val="007654C1"/>
    <w:rsid w:val="00774803"/>
    <w:rsid w:val="00780096"/>
    <w:rsid w:val="007A316D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17A09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60ABB"/>
    <w:rsid w:val="00F70697"/>
    <w:rsid w:val="00F756D7"/>
    <w:rsid w:val="00F918D2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7C7EAF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an.Sajjan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27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5</cp:revision>
  <cp:lastPrinted>2010-11-24T11:09:00Z</cp:lastPrinted>
  <dcterms:created xsi:type="dcterms:W3CDTF">2025-02-05T09:57:00Z</dcterms:created>
  <dcterms:modified xsi:type="dcterms:W3CDTF">2025-02-05T18:14:00Z</dcterms:modified>
</cp:coreProperties>
</file>